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79E478A0" w:rsidR="00CF363C" w:rsidRPr="00996037" w:rsidRDefault="00313CDA" w:rsidP="00313CDA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When: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</w:t>
      </w:r>
      <w:r w:rsidR="000B3525">
        <w:rPr>
          <w:rFonts w:cstheme="minorHAnsi"/>
          <w:b/>
          <w:bCs/>
          <w:sz w:val="24"/>
          <w:szCs w:val="24"/>
        </w:rPr>
        <w:t>Monday</w:t>
      </w:r>
      <w:r w:rsidR="00B456AA">
        <w:rPr>
          <w:rFonts w:cstheme="minorHAnsi"/>
          <w:b/>
          <w:bCs/>
          <w:sz w:val="24"/>
          <w:szCs w:val="24"/>
        </w:rPr>
        <w:t xml:space="preserve"> </w:t>
      </w:r>
      <w:r w:rsidR="000B3525">
        <w:rPr>
          <w:rFonts w:cstheme="minorHAnsi"/>
          <w:b/>
          <w:bCs/>
          <w:sz w:val="24"/>
          <w:szCs w:val="24"/>
        </w:rPr>
        <w:t>June 10</w:t>
      </w:r>
      <w:r w:rsidR="000B3525" w:rsidRPr="000B3525">
        <w:rPr>
          <w:rFonts w:cstheme="minorHAnsi"/>
          <w:b/>
          <w:bCs/>
          <w:sz w:val="24"/>
          <w:szCs w:val="24"/>
          <w:vertAlign w:val="superscript"/>
        </w:rPr>
        <w:t>th</w:t>
      </w:r>
      <w:r w:rsidR="00B456AA">
        <w:rPr>
          <w:rFonts w:cstheme="minorHAnsi"/>
          <w:b/>
          <w:bCs/>
          <w:sz w:val="24"/>
          <w:szCs w:val="24"/>
        </w:rPr>
        <w:t xml:space="preserve"> at </w:t>
      </w:r>
      <w:r w:rsidR="00532A5D">
        <w:rPr>
          <w:rFonts w:cstheme="minorHAnsi"/>
          <w:b/>
          <w:bCs/>
          <w:sz w:val="24"/>
          <w:szCs w:val="24"/>
        </w:rPr>
        <w:t>5:30</w:t>
      </w:r>
      <w:r w:rsidR="00B456AA">
        <w:rPr>
          <w:rFonts w:cstheme="minorHAnsi"/>
          <w:b/>
          <w:bCs/>
          <w:sz w:val="24"/>
          <w:szCs w:val="24"/>
        </w:rPr>
        <w:t xml:space="preserve">pm </w:t>
      </w:r>
    </w:p>
    <w:p w14:paraId="1F1B18D7" w14:textId="33469112" w:rsidR="002423D8" w:rsidRPr="00996037" w:rsidRDefault="00CF363C" w:rsidP="00CF363C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Where:</w:t>
      </w:r>
      <w:r w:rsidR="002423D8" w:rsidRPr="00996037">
        <w:rPr>
          <w:rFonts w:cstheme="minorHAnsi"/>
          <w:b/>
          <w:bCs/>
          <w:sz w:val="24"/>
          <w:szCs w:val="24"/>
        </w:rPr>
        <w:t xml:space="preserve"> </w:t>
      </w:r>
      <w:r w:rsidR="00C84F13" w:rsidRPr="00996037">
        <w:rPr>
          <w:rFonts w:cstheme="minorHAnsi"/>
          <w:b/>
          <w:bCs/>
          <w:sz w:val="24"/>
          <w:szCs w:val="24"/>
        </w:rPr>
        <w:t xml:space="preserve">County Building, </w:t>
      </w:r>
      <w:r w:rsidR="001E4F20" w:rsidRPr="00996037">
        <w:rPr>
          <w:rFonts w:cstheme="minorHAnsi"/>
          <w:b/>
          <w:bCs/>
          <w:sz w:val="24"/>
          <w:szCs w:val="24"/>
        </w:rPr>
        <w:t xml:space="preserve">1360 N Main St </w:t>
      </w:r>
      <w:r w:rsidR="00C84F13" w:rsidRPr="00996037">
        <w:rPr>
          <w:rFonts w:cstheme="minorHAnsi"/>
          <w:b/>
          <w:bCs/>
          <w:sz w:val="24"/>
          <w:szCs w:val="24"/>
        </w:rPr>
        <w:t>Bishop CA</w:t>
      </w:r>
      <w:r w:rsidR="001E4F20" w:rsidRPr="00996037">
        <w:rPr>
          <w:rFonts w:cstheme="minorHAnsi"/>
          <w:b/>
          <w:bCs/>
          <w:sz w:val="24"/>
          <w:szCs w:val="24"/>
        </w:rPr>
        <w:t>, Room 101</w:t>
      </w:r>
    </w:p>
    <w:p w14:paraId="554D7B13" w14:textId="4C9F67CD" w:rsidR="000B3525" w:rsidRPr="000B3525" w:rsidRDefault="00AE501F" w:rsidP="000B3525">
      <w:pPr>
        <w:rPr>
          <w:rFonts w:cstheme="minorHAnsi"/>
          <w:sz w:val="20"/>
          <w:szCs w:val="20"/>
        </w:rPr>
      </w:pPr>
      <w:r w:rsidRPr="00996037">
        <w:rPr>
          <w:rFonts w:cstheme="minorHAnsi"/>
          <w:b/>
          <w:bCs/>
          <w:sz w:val="24"/>
          <w:szCs w:val="24"/>
        </w:rPr>
        <w:tab/>
        <w:t>Teams meeting (virtual optio</w:t>
      </w:r>
      <w:r w:rsidR="000B3525">
        <w:rPr>
          <w:rFonts w:cstheme="minorHAnsi"/>
          <w:b/>
          <w:bCs/>
          <w:sz w:val="24"/>
          <w:szCs w:val="24"/>
        </w:rPr>
        <w:t xml:space="preserve">n) </w:t>
      </w:r>
      <w:hyperlink r:id="rId7" w:tgtFrame="_blank" w:history="1">
        <w:r w:rsidR="000B3525" w:rsidRPr="000B3525">
          <w:rPr>
            <w:rStyle w:val="Hyperlink"/>
            <w:rFonts w:cstheme="minorHAnsi"/>
            <w:sz w:val="20"/>
            <w:szCs w:val="20"/>
          </w:rPr>
          <w:t>Join the meeting now</w:t>
        </w:r>
      </w:hyperlink>
      <w:r w:rsidR="000B3525" w:rsidRPr="000B3525">
        <w:rPr>
          <w:rFonts w:cstheme="minorHAnsi"/>
          <w:sz w:val="20"/>
          <w:szCs w:val="20"/>
        </w:rPr>
        <w:t xml:space="preserve"> </w:t>
      </w:r>
    </w:p>
    <w:p w14:paraId="18776E08" w14:textId="77777777" w:rsidR="000B3525" w:rsidRPr="000B3525" w:rsidRDefault="000B3525" w:rsidP="000B3525">
      <w:pPr>
        <w:ind w:left="3600"/>
        <w:rPr>
          <w:rFonts w:cstheme="minorHAnsi"/>
          <w:sz w:val="20"/>
          <w:szCs w:val="20"/>
        </w:rPr>
      </w:pPr>
      <w:r w:rsidRPr="000B3525">
        <w:rPr>
          <w:rFonts w:cstheme="minorHAnsi"/>
          <w:sz w:val="20"/>
          <w:szCs w:val="20"/>
        </w:rPr>
        <w:t xml:space="preserve">Meeting ID: 280 510 702 502 </w:t>
      </w:r>
    </w:p>
    <w:p w14:paraId="38C4F27D" w14:textId="77777777" w:rsidR="000B3525" w:rsidRPr="000B3525" w:rsidRDefault="000B3525" w:rsidP="000B3525">
      <w:pPr>
        <w:ind w:left="2880" w:firstLine="720"/>
        <w:rPr>
          <w:rFonts w:cstheme="minorHAnsi"/>
          <w:sz w:val="20"/>
          <w:szCs w:val="20"/>
        </w:rPr>
      </w:pPr>
      <w:r w:rsidRPr="000B3525">
        <w:rPr>
          <w:rFonts w:cstheme="minorHAnsi"/>
          <w:sz w:val="20"/>
          <w:szCs w:val="20"/>
        </w:rPr>
        <w:t xml:space="preserve">Passcode: a2dhyy </w:t>
      </w:r>
    </w:p>
    <w:p w14:paraId="6B651BAC" w14:textId="2FE3231D" w:rsidR="00AE501F" w:rsidRPr="000B3525" w:rsidRDefault="00000000" w:rsidP="000B3525">
      <w:pPr>
        <w:ind w:left="2880" w:firstLine="720"/>
        <w:rPr>
          <w:rFonts w:cstheme="minorHAnsi"/>
          <w:sz w:val="20"/>
          <w:szCs w:val="20"/>
        </w:rPr>
      </w:pPr>
      <w:hyperlink r:id="rId8" w:history="1">
        <w:r w:rsidR="000B3525" w:rsidRPr="000B3525">
          <w:rPr>
            <w:rStyle w:val="Hyperlink"/>
            <w:rFonts w:cstheme="minorHAnsi"/>
            <w:sz w:val="20"/>
            <w:szCs w:val="20"/>
          </w:rPr>
          <w:t>+1 202-650-</w:t>
        </w:r>
        <w:proofErr w:type="gramStart"/>
        <w:r w:rsidR="000B3525" w:rsidRPr="000B3525">
          <w:rPr>
            <w:rStyle w:val="Hyperlink"/>
            <w:rFonts w:cstheme="minorHAnsi"/>
            <w:sz w:val="20"/>
            <w:szCs w:val="20"/>
          </w:rPr>
          <w:t>0123,,</w:t>
        </w:r>
        <w:proofErr w:type="gramEnd"/>
        <w:r w:rsidR="000B3525" w:rsidRPr="000B3525">
          <w:rPr>
            <w:rStyle w:val="Hyperlink"/>
            <w:rFonts w:cstheme="minorHAnsi"/>
            <w:sz w:val="20"/>
            <w:szCs w:val="20"/>
          </w:rPr>
          <w:t>919341744#</w:t>
        </w:r>
      </w:hyperlink>
      <w:r w:rsidR="000B3525" w:rsidRPr="000B3525">
        <w:rPr>
          <w:rFonts w:cstheme="minorHAnsi"/>
          <w:sz w:val="20"/>
          <w:szCs w:val="20"/>
        </w:rPr>
        <w:t xml:space="preserve">  Phone conference ID: 919 341 744# </w:t>
      </w:r>
    </w:p>
    <w:p w14:paraId="62C7E2FF" w14:textId="57BE99FD" w:rsidR="00A9555E" w:rsidRDefault="00CF363C" w:rsidP="00FA028E">
      <w:pPr>
        <w:rPr>
          <w:rStyle w:val="Hyperlink"/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Contact</w:t>
      </w:r>
      <w:r w:rsidR="00532A5D">
        <w:rPr>
          <w:rFonts w:cstheme="minorHAnsi"/>
          <w:b/>
          <w:bCs/>
          <w:sz w:val="24"/>
          <w:szCs w:val="24"/>
        </w:rPr>
        <w:t>:</w:t>
      </w:r>
      <w:r w:rsidR="00313CDA" w:rsidRPr="00996037">
        <w:rPr>
          <w:rFonts w:cstheme="minorHAnsi"/>
          <w:b/>
          <w:bCs/>
          <w:sz w:val="24"/>
          <w:szCs w:val="24"/>
        </w:rPr>
        <w:t xml:space="preserve"> (760)872-6111,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hyperlink r:id="rId9" w:history="1">
        <w:r w:rsidR="00532A5D" w:rsidRPr="00765C73">
          <w:rPr>
            <w:rStyle w:val="Hyperlink"/>
            <w:rFonts w:cstheme="minorHAnsi"/>
            <w:b/>
            <w:bCs/>
            <w:sz w:val="24"/>
            <w:szCs w:val="24"/>
          </w:rPr>
          <w:t>katiedoonan17@gmail.com</w:t>
        </w:r>
      </w:hyperlink>
      <w:r w:rsidR="00532A5D">
        <w:rPr>
          <w:rFonts w:cstheme="minorHAnsi"/>
          <w:b/>
          <w:bCs/>
          <w:sz w:val="24"/>
          <w:szCs w:val="24"/>
        </w:rPr>
        <w:t xml:space="preserve"> </w:t>
      </w:r>
    </w:p>
    <w:p w14:paraId="7BEB76D3" w14:textId="77777777" w:rsidR="00023B80" w:rsidRPr="00996037" w:rsidRDefault="00023B80" w:rsidP="00FA028E">
      <w:pPr>
        <w:rPr>
          <w:rFonts w:cstheme="minorHAnsi"/>
          <w:b/>
          <w:bCs/>
          <w:sz w:val="24"/>
          <w:szCs w:val="24"/>
        </w:rPr>
      </w:pPr>
    </w:p>
    <w:p w14:paraId="5714C024" w14:textId="48280726" w:rsidR="00802367" w:rsidRPr="00B456AA" w:rsidRDefault="00023B80" w:rsidP="00B456AA">
      <w:pPr>
        <w:rPr>
          <w:sz w:val="24"/>
          <w:szCs w:val="24"/>
        </w:rPr>
      </w:pPr>
      <w:r w:rsidRPr="00996037">
        <w:rPr>
          <w:sz w:val="24"/>
          <w:szCs w:val="24"/>
        </w:rPr>
        <w:t>Agenda</w:t>
      </w:r>
    </w:p>
    <w:p w14:paraId="1398111C" w14:textId="0EB3294E" w:rsidR="000B3525" w:rsidRDefault="000B3525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Brown Act Training</w:t>
      </w:r>
    </w:p>
    <w:p w14:paraId="12E8C603" w14:textId="2A50E285" w:rsidR="00E030A1" w:rsidRDefault="00E030A1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</w:t>
      </w:r>
      <w:r w:rsidR="002B6512">
        <w:rPr>
          <w:rFonts w:ascii="Calibri" w:eastAsia="Calibri" w:hAnsi="Calibri" w:cs="Times New Roman"/>
          <w:sz w:val="24"/>
          <w:szCs w:val="24"/>
        </w:rPr>
        <w:t xml:space="preserve">alifornia </w:t>
      </w:r>
      <w:r>
        <w:rPr>
          <w:rFonts w:ascii="Calibri" w:eastAsia="Calibri" w:hAnsi="Calibri" w:cs="Times New Roman"/>
          <w:sz w:val="24"/>
          <w:szCs w:val="24"/>
        </w:rPr>
        <w:t>S</w:t>
      </w:r>
      <w:r w:rsidR="002B6512">
        <w:rPr>
          <w:rFonts w:ascii="Calibri" w:eastAsia="Calibri" w:hAnsi="Calibri" w:cs="Times New Roman"/>
          <w:sz w:val="24"/>
          <w:szCs w:val="24"/>
        </w:rPr>
        <w:t xml:space="preserve">pecial </w:t>
      </w:r>
      <w:r>
        <w:rPr>
          <w:rFonts w:ascii="Calibri" w:eastAsia="Calibri" w:hAnsi="Calibri" w:cs="Times New Roman"/>
          <w:sz w:val="24"/>
          <w:szCs w:val="24"/>
        </w:rPr>
        <w:t>D</w:t>
      </w:r>
      <w:r w:rsidR="002B6512">
        <w:rPr>
          <w:rFonts w:ascii="Calibri" w:eastAsia="Calibri" w:hAnsi="Calibri" w:cs="Times New Roman"/>
          <w:sz w:val="24"/>
          <w:szCs w:val="24"/>
        </w:rPr>
        <w:t xml:space="preserve">istrict </w:t>
      </w:r>
      <w:r>
        <w:rPr>
          <w:rFonts w:ascii="Calibri" w:eastAsia="Calibri" w:hAnsi="Calibri" w:cs="Times New Roman"/>
          <w:sz w:val="24"/>
          <w:szCs w:val="24"/>
        </w:rPr>
        <w:t>A</w:t>
      </w:r>
      <w:r w:rsidR="002B6512">
        <w:rPr>
          <w:rFonts w:ascii="Calibri" w:eastAsia="Calibri" w:hAnsi="Calibri" w:cs="Times New Roman"/>
          <w:sz w:val="24"/>
          <w:szCs w:val="24"/>
        </w:rPr>
        <w:t>ssociation</w:t>
      </w:r>
      <w:r>
        <w:rPr>
          <w:rFonts w:ascii="Calibri" w:eastAsia="Calibri" w:hAnsi="Calibri" w:cs="Times New Roman"/>
          <w:sz w:val="24"/>
          <w:szCs w:val="24"/>
        </w:rPr>
        <w:t xml:space="preserve"> Speaker</w:t>
      </w:r>
    </w:p>
    <w:p w14:paraId="6AD00696" w14:textId="59F6FEFD" w:rsidR="000148E9" w:rsidRDefault="00532A5D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Review policies</w:t>
      </w:r>
      <w:r w:rsidR="000148E9">
        <w:rPr>
          <w:rFonts w:ascii="Calibri" w:eastAsia="Calibri" w:hAnsi="Calibri" w:cs="Times New Roman"/>
          <w:sz w:val="24"/>
          <w:szCs w:val="24"/>
        </w:rPr>
        <w:t xml:space="preserve"> and updates</w:t>
      </w:r>
    </w:p>
    <w:p w14:paraId="689DE027" w14:textId="45013A06" w:rsidR="00532A5D" w:rsidRDefault="000148E9" w:rsidP="000148E9">
      <w:pPr>
        <w:numPr>
          <w:ilvl w:val="1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Recommended action: A</w:t>
      </w:r>
      <w:r w:rsidR="00750D00">
        <w:rPr>
          <w:rFonts w:ascii="Calibri" w:eastAsia="Calibri" w:hAnsi="Calibri" w:cs="Times New Roman"/>
          <w:sz w:val="24"/>
          <w:szCs w:val="24"/>
        </w:rPr>
        <w:t>pprove new RCD polic</w:t>
      </w:r>
      <w:r>
        <w:rPr>
          <w:rFonts w:ascii="Calibri" w:eastAsia="Calibri" w:hAnsi="Calibri" w:cs="Times New Roman"/>
          <w:sz w:val="24"/>
          <w:szCs w:val="24"/>
        </w:rPr>
        <w:t>y handbook</w:t>
      </w:r>
    </w:p>
    <w:p w14:paraId="4BDF049D" w14:textId="6785D29A" w:rsidR="00532A5D" w:rsidRDefault="00023B80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 xml:space="preserve">Approve </w:t>
      </w:r>
      <w:r w:rsidR="000B3525">
        <w:rPr>
          <w:rFonts w:ascii="Calibri" w:eastAsia="Calibri" w:hAnsi="Calibri" w:cs="Times New Roman"/>
          <w:sz w:val="24"/>
          <w:szCs w:val="24"/>
        </w:rPr>
        <w:t>5/21/24</w:t>
      </w:r>
      <w:r w:rsidRPr="00996037">
        <w:rPr>
          <w:rFonts w:ascii="Calibri" w:eastAsia="Calibri" w:hAnsi="Calibri" w:cs="Times New Roman"/>
          <w:sz w:val="24"/>
          <w:szCs w:val="24"/>
        </w:rPr>
        <w:t xml:space="preserve"> meeting minut</w:t>
      </w:r>
      <w:r w:rsidR="00802367">
        <w:rPr>
          <w:rFonts w:ascii="Calibri" w:eastAsia="Calibri" w:hAnsi="Calibri" w:cs="Times New Roman"/>
          <w:sz w:val="24"/>
          <w:szCs w:val="24"/>
        </w:rPr>
        <w:t>es</w:t>
      </w:r>
    </w:p>
    <w:p w14:paraId="1935C29E" w14:textId="6598A752" w:rsidR="00750D00" w:rsidRDefault="00750D00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Update on potential funding of part time staff position</w:t>
      </w:r>
    </w:p>
    <w:p w14:paraId="413F9568" w14:textId="4EF140CD" w:rsidR="00750D00" w:rsidRDefault="00750D00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Sign payment documents for Range Camp scholarship</w:t>
      </w:r>
    </w:p>
    <w:p w14:paraId="703254E2" w14:textId="2B5F1CA6" w:rsidR="00DE26A0" w:rsidRDefault="00DE26A0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Opportunity to support COCO CNP grant for catalyst funding</w:t>
      </w:r>
    </w:p>
    <w:p w14:paraId="49A2F477" w14:textId="27B87E4D" w:rsidR="00750D00" w:rsidRPr="00532A5D" w:rsidRDefault="00750D00" w:rsidP="00532A5D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Wrap up – facilitation exercise</w:t>
      </w:r>
    </w:p>
    <w:p w14:paraId="5A468B41" w14:textId="336C7720" w:rsidR="00023B80" w:rsidRPr="00996037" w:rsidRDefault="00023B80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>Public comment</w:t>
      </w:r>
    </w:p>
    <w:p w14:paraId="5870B1CC" w14:textId="5FCEBB25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008E73D4" w14:textId="77777777" w:rsidR="00334679" w:rsidRDefault="00334679" w:rsidP="00A7684A">
      <w:pPr>
        <w:rPr>
          <w:sz w:val="28"/>
          <w:szCs w:val="28"/>
        </w:rPr>
      </w:pPr>
    </w:p>
    <w:p w14:paraId="5FA05581" w14:textId="77777777" w:rsidR="00317EBF" w:rsidRPr="00334679" w:rsidRDefault="00317EBF" w:rsidP="00632BE3">
      <w:pPr>
        <w:jc w:val="right"/>
        <w:rPr>
          <w:sz w:val="18"/>
          <w:szCs w:val="18"/>
        </w:rPr>
      </w:pPr>
    </w:p>
    <w:p w14:paraId="543CD667" w14:textId="1C8D137E" w:rsidR="00317EBF" w:rsidRPr="009B7E17" w:rsidRDefault="00317EBF" w:rsidP="00317EBF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</w:p>
    <w:sectPr w:rsidR="00317EBF" w:rsidRPr="009B7E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04AE" w14:textId="77777777" w:rsidR="00A05C3A" w:rsidRDefault="00A05C3A" w:rsidP="0027798C">
      <w:pPr>
        <w:spacing w:after="0" w:line="240" w:lineRule="auto"/>
      </w:pPr>
      <w:r>
        <w:separator/>
      </w:r>
    </w:p>
  </w:endnote>
  <w:endnote w:type="continuationSeparator" w:id="0">
    <w:p w14:paraId="30378716" w14:textId="77777777" w:rsidR="00A05C3A" w:rsidRDefault="00A05C3A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5887" w14:textId="77777777" w:rsidR="00A05C3A" w:rsidRDefault="00A05C3A" w:rsidP="0027798C">
      <w:pPr>
        <w:spacing w:after="0" w:line="240" w:lineRule="auto"/>
      </w:pPr>
      <w:r>
        <w:separator/>
      </w:r>
    </w:p>
  </w:footnote>
  <w:footnote w:type="continuationSeparator" w:id="0">
    <w:p w14:paraId="57C5F00B" w14:textId="77777777" w:rsidR="00A05C3A" w:rsidRDefault="00A05C3A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48E9"/>
    <w:rsid w:val="00016673"/>
    <w:rsid w:val="00023B80"/>
    <w:rsid w:val="00090D75"/>
    <w:rsid w:val="00092A70"/>
    <w:rsid w:val="000B3525"/>
    <w:rsid w:val="000F13F8"/>
    <w:rsid w:val="00141E3B"/>
    <w:rsid w:val="001663CA"/>
    <w:rsid w:val="001674D3"/>
    <w:rsid w:val="00186FD4"/>
    <w:rsid w:val="001B3B4D"/>
    <w:rsid w:val="001C3B3A"/>
    <w:rsid w:val="001E3096"/>
    <w:rsid w:val="001E4F20"/>
    <w:rsid w:val="00211641"/>
    <w:rsid w:val="002408B6"/>
    <w:rsid w:val="002423D8"/>
    <w:rsid w:val="00244A61"/>
    <w:rsid w:val="0027798C"/>
    <w:rsid w:val="00284ED5"/>
    <w:rsid w:val="00297F5A"/>
    <w:rsid w:val="002B6512"/>
    <w:rsid w:val="0031058C"/>
    <w:rsid w:val="00313CDA"/>
    <w:rsid w:val="003167BE"/>
    <w:rsid w:val="00317EBF"/>
    <w:rsid w:val="00323E93"/>
    <w:rsid w:val="00326AE1"/>
    <w:rsid w:val="00334679"/>
    <w:rsid w:val="003444CF"/>
    <w:rsid w:val="003D06C7"/>
    <w:rsid w:val="003E2400"/>
    <w:rsid w:val="004628F3"/>
    <w:rsid w:val="00495860"/>
    <w:rsid w:val="004C52C9"/>
    <w:rsid w:val="004D1EE8"/>
    <w:rsid w:val="0051742F"/>
    <w:rsid w:val="00520C13"/>
    <w:rsid w:val="00532A5D"/>
    <w:rsid w:val="005330CF"/>
    <w:rsid w:val="00580A99"/>
    <w:rsid w:val="005A162C"/>
    <w:rsid w:val="005D57C8"/>
    <w:rsid w:val="00632BE3"/>
    <w:rsid w:val="00647839"/>
    <w:rsid w:val="006B5E88"/>
    <w:rsid w:val="006E0154"/>
    <w:rsid w:val="00734B5E"/>
    <w:rsid w:val="00750D00"/>
    <w:rsid w:val="00785240"/>
    <w:rsid w:val="007F4EAA"/>
    <w:rsid w:val="00802367"/>
    <w:rsid w:val="00835D53"/>
    <w:rsid w:val="0084099A"/>
    <w:rsid w:val="00855614"/>
    <w:rsid w:val="00996037"/>
    <w:rsid w:val="009B2427"/>
    <w:rsid w:val="009B5685"/>
    <w:rsid w:val="009B7E17"/>
    <w:rsid w:val="00A05C3A"/>
    <w:rsid w:val="00A7684A"/>
    <w:rsid w:val="00A9555E"/>
    <w:rsid w:val="00AA7EC7"/>
    <w:rsid w:val="00AC2672"/>
    <w:rsid w:val="00AE501F"/>
    <w:rsid w:val="00B456AA"/>
    <w:rsid w:val="00B61819"/>
    <w:rsid w:val="00B61D43"/>
    <w:rsid w:val="00B67DD7"/>
    <w:rsid w:val="00BA743E"/>
    <w:rsid w:val="00BB717D"/>
    <w:rsid w:val="00BC61D2"/>
    <w:rsid w:val="00C1257E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A76BF"/>
    <w:rsid w:val="00DB5333"/>
    <w:rsid w:val="00DC6E60"/>
    <w:rsid w:val="00DD36CF"/>
    <w:rsid w:val="00DD5EA0"/>
    <w:rsid w:val="00DE26A0"/>
    <w:rsid w:val="00E030A1"/>
    <w:rsid w:val="00E82C2C"/>
    <w:rsid w:val="00E92105"/>
    <w:rsid w:val="00EC32EE"/>
    <w:rsid w:val="00EC76F0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026500123,,9193417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TMwNjJkZjEtNzU5NS00NTg5LWJmODQtYWY5MDA0M2Q0MGYw%40thread.v2/0?context=%7b%22Tid%22%3a%22ed5b36e7-01ee-4ebc-867e-e03cfa0d4697%22%2c%22Oid%22%3a%22ad31c85d-271a-47fe-839d-6cdca962546c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iedoonan1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293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Doonan, Kathryn Anne</cp:lastModifiedBy>
  <cp:revision>92</cp:revision>
  <cp:lastPrinted>2023-07-07T00:03:00Z</cp:lastPrinted>
  <dcterms:created xsi:type="dcterms:W3CDTF">2023-03-16T18:23:00Z</dcterms:created>
  <dcterms:modified xsi:type="dcterms:W3CDTF">2024-06-07T19:24:00Z</dcterms:modified>
</cp:coreProperties>
</file>